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476CDEA7" w:rsidR="00FF00B2" w:rsidRPr="007A2051" w:rsidRDefault="005638F8" w:rsidP="00FF00B2">
      <w:pPr>
        <w:rPr>
          <w:sz w:val="22"/>
          <w:szCs w:val="22"/>
        </w:rPr>
      </w:pPr>
      <w:r w:rsidRPr="00B93771">
        <w:rPr>
          <w:noProof/>
        </w:rPr>
        <w:drawing>
          <wp:anchor distT="0" distB="0" distL="114300" distR="114300" simplePos="0" relativeHeight="251658240" behindDoc="0" locked="0" layoutInCell="1" allowOverlap="1" wp14:anchorId="2C78B0DE" wp14:editId="5DE07071">
            <wp:simplePos x="0" y="0"/>
            <wp:positionH relativeFrom="column">
              <wp:posOffset>671195</wp:posOffset>
            </wp:positionH>
            <wp:positionV relativeFrom="paragraph">
              <wp:posOffset>130810</wp:posOffset>
            </wp:positionV>
            <wp:extent cx="7735824" cy="5294376"/>
            <wp:effectExtent l="0" t="0" r="0" b="1905"/>
            <wp:wrapThrough wrapText="bothSides">
              <wp:wrapPolygon edited="0">
                <wp:start x="21384" y="0"/>
                <wp:lineTo x="0" y="233"/>
                <wp:lineTo x="0" y="21530"/>
                <wp:lineTo x="19256" y="21530"/>
                <wp:lineTo x="20267" y="21452"/>
                <wp:lineTo x="20107" y="21141"/>
                <wp:lineTo x="21437" y="21064"/>
                <wp:lineTo x="21543" y="19898"/>
                <wp:lineTo x="21543" y="18654"/>
                <wp:lineTo x="16809" y="18654"/>
                <wp:lineTo x="21543" y="18266"/>
                <wp:lineTo x="21543" y="18032"/>
                <wp:lineTo x="19788" y="17411"/>
                <wp:lineTo x="21543" y="17255"/>
                <wp:lineTo x="21543" y="16400"/>
                <wp:lineTo x="21437" y="15312"/>
                <wp:lineTo x="16809" y="14923"/>
                <wp:lineTo x="21543" y="14923"/>
                <wp:lineTo x="21543" y="13058"/>
                <wp:lineTo x="21277" y="13058"/>
                <wp:lineTo x="16809" y="12436"/>
                <wp:lineTo x="21543" y="11503"/>
                <wp:lineTo x="21543" y="11348"/>
                <wp:lineTo x="16809" y="11193"/>
                <wp:lineTo x="16809" y="9949"/>
                <wp:lineTo x="21490" y="9871"/>
                <wp:lineTo x="21543" y="9793"/>
                <wp:lineTo x="21118" y="8705"/>
                <wp:lineTo x="21543" y="8317"/>
                <wp:lineTo x="21277" y="8083"/>
                <wp:lineTo x="16809" y="7462"/>
                <wp:lineTo x="21490" y="7384"/>
                <wp:lineTo x="21543" y="7306"/>
                <wp:lineTo x="21118" y="6218"/>
                <wp:lineTo x="21543" y="5829"/>
                <wp:lineTo x="21277" y="5596"/>
                <wp:lineTo x="16809" y="4974"/>
                <wp:lineTo x="21543" y="4819"/>
                <wp:lineTo x="21543" y="4664"/>
                <wp:lineTo x="16809" y="3731"/>
                <wp:lineTo x="19362" y="3731"/>
                <wp:lineTo x="21543" y="3187"/>
                <wp:lineTo x="21543" y="0"/>
                <wp:lineTo x="21384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3" b="-1"/>
                    <a:stretch/>
                  </pic:blipFill>
                  <pic:spPr bwMode="auto">
                    <a:xfrm>
                      <a:off x="0" y="0"/>
                      <a:ext cx="7735824" cy="529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014CB" w14:textId="43845991" w:rsidR="008347D3" w:rsidRDefault="003F16B2" w:rsidP="003F16B2">
      <w:pPr>
        <w:tabs>
          <w:tab w:val="left" w:pos="7290"/>
        </w:tabs>
      </w:pPr>
      <w:r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7777777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635052B7" w14:textId="77777777" w:rsidR="008347D3" w:rsidRPr="008347D3" w:rsidRDefault="008347D3" w:rsidP="008347D3"/>
    <w:p w14:paraId="6887E226" w14:textId="77777777" w:rsidR="008347D3" w:rsidRPr="008347D3" w:rsidRDefault="008347D3" w:rsidP="008347D3"/>
    <w:p w14:paraId="35842BCD" w14:textId="77777777" w:rsidR="008347D3" w:rsidRPr="008347D3" w:rsidRDefault="008347D3" w:rsidP="008347D3"/>
    <w:p w14:paraId="1F401A2F" w14:textId="77777777" w:rsidR="008347D3" w:rsidRPr="008347D3" w:rsidRDefault="008347D3" w:rsidP="008347D3"/>
    <w:p w14:paraId="260D7499" w14:textId="77777777" w:rsidR="008347D3" w:rsidRPr="008347D3" w:rsidRDefault="008347D3" w:rsidP="008347D3"/>
    <w:p w14:paraId="1F287EF2" w14:textId="77777777" w:rsidR="008347D3" w:rsidRPr="008347D3" w:rsidRDefault="008347D3" w:rsidP="008347D3"/>
    <w:p w14:paraId="22D2C3CA" w14:textId="77777777" w:rsidR="008347D3" w:rsidRPr="008347D3" w:rsidRDefault="008347D3" w:rsidP="008347D3"/>
    <w:p w14:paraId="4BA6DE97" w14:textId="77777777" w:rsidR="008347D3" w:rsidRPr="008347D3" w:rsidRDefault="008347D3" w:rsidP="008347D3"/>
    <w:p w14:paraId="7572D9F0" w14:textId="77777777" w:rsidR="008347D3" w:rsidRPr="008347D3" w:rsidRDefault="008347D3" w:rsidP="008347D3"/>
    <w:p w14:paraId="251F960C" w14:textId="77777777" w:rsidR="008347D3" w:rsidRPr="008347D3" w:rsidRDefault="008347D3" w:rsidP="008347D3"/>
    <w:p w14:paraId="7BD23E80" w14:textId="77777777" w:rsidR="008347D3" w:rsidRPr="008347D3" w:rsidRDefault="008347D3" w:rsidP="008347D3"/>
    <w:p w14:paraId="6DAD98C2" w14:textId="77777777" w:rsidR="008347D3" w:rsidRPr="008347D3" w:rsidRDefault="008347D3" w:rsidP="008347D3"/>
    <w:p w14:paraId="66E1E40E" w14:textId="77777777" w:rsidR="008347D3" w:rsidRPr="008347D3" w:rsidRDefault="008347D3" w:rsidP="008347D3"/>
    <w:p w14:paraId="554AA971" w14:textId="77777777" w:rsidR="008347D3" w:rsidRPr="008347D3" w:rsidRDefault="008347D3" w:rsidP="008347D3"/>
    <w:p w14:paraId="1130A8AF" w14:textId="77777777" w:rsidR="008347D3" w:rsidRPr="008347D3" w:rsidRDefault="008347D3" w:rsidP="008347D3"/>
    <w:p w14:paraId="029705A8" w14:textId="77777777" w:rsidR="008347D3" w:rsidRPr="008347D3" w:rsidRDefault="008347D3" w:rsidP="008347D3"/>
    <w:p w14:paraId="5A918C73" w14:textId="77777777" w:rsidR="008347D3" w:rsidRPr="008347D3" w:rsidRDefault="008347D3" w:rsidP="008347D3"/>
    <w:p w14:paraId="733A3064" w14:textId="77777777" w:rsidR="008347D3" w:rsidRPr="008347D3" w:rsidRDefault="008347D3" w:rsidP="008347D3"/>
    <w:p w14:paraId="59D36F27" w14:textId="77777777" w:rsidR="008347D3" w:rsidRPr="008347D3" w:rsidRDefault="008347D3" w:rsidP="008347D3"/>
    <w:p w14:paraId="268B8753" w14:textId="0E67B319" w:rsidR="008347D3" w:rsidRDefault="008347D3" w:rsidP="008347D3"/>
    <w:p w14:paraId="3B4E7404" w14:textId="2A450236" w:rsidR="008347D3" w:rsidRDefault="008347D3" w:rsidP="008347D3"/>
    <w:p w14:paraId="34728937" w14:textId="5F507F8B" w:rsid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47D3">
      <w:headerReference w:type="default" r:id="rId12"/>
      <w:footerReference w:type="default" r:id="rId13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8F94" w14:textId="77777777" w:rsidR="00F02D4D" w:rsidRDefault="00F02D4D">
      <w:r>
        <w:separator/>
      </w:r>
    </w:p>
    <w:p w14:paraId="0134F6F0" w14:textId="77777777" w:rsidR="00F02D4D" w:rsidRDefault="00F02D4D"/>
  </w:endnote>
  <w:endnote w:type="continuationSeparator" w:id="0">
    <w:p w14:paraId="4A9C7AEE" w14:textId="77777777" w:rsidR="00F02D4D" w:rsidRDefault="00F02D4D">
      <w:r>
        <w:continuationSeparator/>
      </w:r>
    </w:p>
    <w:p w14:paraId="7024EA27" w14:textId="77777777" w:rsidR="00F02D4D" w:rsidRDefault="00F02D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11FB5D56" w:rsidR="009210BF" w:rsidRDefault="00F02D4D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E26ED">
          <w:rPr>
            <w:sz w:val="16"/>
            <w:szCs w:val="16"/>
            <w:lang w:val="en-AU"/>
          </w:rPr>
          <w:t>EOM-ZO0-TP-000184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743872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E26E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E26E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E7AA3" w14:textId="77777777" w:rsidR="00F02D4D" w:rsidRDefault="00F02D4D">
      <w:r>
        <w:separator/>
      </w:r>
    </w:p>
    <w:p w14:paraId="312387BF" w14:textId="77777777" w:rsidR="00F02D4D" w:rsidRDefault="00F02D4D"/>
  </w:footnote>
  <w:footnote w:type="continuationSeparator" w:id="0">
    <w:p w14:paraId="28AF8220" w14:textId="77777777" w:rsidR="00F02D4D" w:rsidRDefault="00F02D4D">
      <w:r>
        <w:continuationSeparator/>
      </w:r>
    </w:p>
    <w:p w14:paraId="701FCA08" w14:textId="77777777" w:rsidR="00F02D4D" w:rsidRDefault="00F02D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:rsidRPr="005638F8" w14:paraId="55B15A60" w14:textId="77777777" w:rsidTr="008347D3">
      <w:trPr>
        <w:jc w:val="center"/>
      </w:trPr>
      <w:tc>
        <w:tcPr>
          <w:tcW w:w="2070" w:type="dxa"/>
        </w:tcPr>
        <w:p w14:paraId="01975BF5" w14:textId="767A08EC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174DA08A" w:rsidR="009210BF" w:rsidRPr="006A25F8" w:rsidRDefault="002E26ED" w:rsidP="005638F8">
          <w:pPr>
            <w:pStyle w:val="CPDocTitle"/>
            <w:jc w:val="both"/>
            <w:rPr>
              <w:kern w:val="32"/>
              <w:sz w:val="24"/>
              <w:szCs w:val="24"/>
              <w:lang w:val="en-GB"/>
            </w:rPr>
          </w:pPr>
          <w:r w:rsidRPr="002E26ED">
            <w:rPr>
              <w:kern w:val="32"/>
              <w:sz w:val="24"/>
              <w:szCs w:val="24"/>
              <w:lang w:val="en-GB"/>
            </w:rPr>
            <w:t>Waste Management Plan Template - Housing</w:t>
          </w:r>
        </w:p>
      </w:tc>
    </w:tr>
  </w:tbl>
  <w:p w14:paraId="0FE4F66F" w14:textId="664196C0" w:rsidR="009210BF" w:rsidRPr="00AC1B11" w:rsidRDefault="00743872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41308B" wp14:editId="6F129B80">
          <wp:simplePos x="0" y="0"/>
          <wp:positionH relativeFrom="column">
            <wp:posOffset>0</wp:posOffset>
          </wp:positionH>
          <wp:positionV relativeFrom="paragraph">
            <wp:posOffset>-476885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CAD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6ED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2C8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04A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8F8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3872"/>
    <w:rsid w:val="00744550"/>
    <w:rsid w:val="00744AEE"/>
    <w:rsid w:val="00746367"/>
    <w:rsid w:val="0074691D"/>
    <w:rsid w:val="00746DC3"/>
    <w:rsid w:val="00751681"/>
    <w:rsid w:val="00751EA4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2D4D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DA25CA-67EF-4659-9264-8452F77A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EOM-ZO0-TP-000184 Rev 001</dc:subject>
  <dc:creator>Rivamonte, Leonnito (RMP)</dc:creator>
  <cp:keywords>ᅟ</cp:keywords>
  <cp:lastModifiedBy>Jancil Saldhana</cp:lastModifiedBy>
  <cp:revision>26</cp:revision>
  <cp:lastPrinted>2017-10-17T10:11:00Z</cp:lastPrinted>
  <dcterms:created xsi:type="dcterms:W3CDTF">2019-12-16T06:44:00Z</dcterms:created>
  <dcterms:modified xsi:type="dcterms:W3CDTF">2021-08-21T04:15:00Z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